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55047ED5" w:rsidR="006169C4" w:rsidRPr="008824AC" w:rsidRDefault="006169C4" w:rsidP="00BD1E7A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checklist in </w:t>
            </w:r>
            <w:r w:rsidR="00BD1E7A">
              <w:rPr>
                <w:rFonts w:cs="Arial"/>
                <w:b/>
                <w:bCs/>
                <w:sz w:val="24"/>
                <w:szCs w:val="24"/>
              </w:rPr>
              <w:t>Office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Supervisor’s Name______________________          Date:___________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r>
              <w:rPr>
                <w:rFonts w:cs="Arial"/>
              </w:rPr>
              <w:t>e.g.,ELV</w:t>
            </w:r>
            <w:proofErr w:type="spell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Corners and hidden areas behind each fittings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outlets </w:t>
            </w:r>
            <w:r>
              <w:rPr>
                <w:rFonts w:cs="Arial"/>
              </w:rPr>
              <w:t>,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Lunch rooms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r>
              <w:rPr>
                <w:rFonts w:cs="Arial"/>
                <w:color w:val="000000"/>
              </w:rPr>
              <w:t xml:space="preserve">Yes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65C1" w14:textId="77777777" w:rsidR="0056569A" w:rsidRDefault="0056569A">
      <w:r>
        <w:separator/>
      </w:r>
    </w:p>
    <w:p w14:paraId="0FFB8CC2" w14:textId="77777777" w:rsidR="0056569A" w:rsidRDefault="0056569A"/>
  </w:endnote>
  <w:endnote w:type="continuationSeparator" w:id="0">
    <w:p w14:paraId="672D74A2" w14:textId="77777777" w:rsidR="0056569A" w:rsidRDefault="0056569A">
      <w:r>
        <w:continuationSeparator/>
      </w:r>
    </w:p>
    <w:p w14:paraId="55E0595F" w14:textId="77777777" w:rsidR="0056569A" w:rsidRDefault="00565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3B047B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E3D61EF" w:rsidR="009210BF" w:rsidRDefault="0056569A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B047B">
          <w:rPr>
            <w:sz w:val="16"/>
            <w:szCs w:val="16"/>
            <w:lang w:val="en-AU"/>
          </w:rPr>
          <w:t>EOM-ZO0-TP-000233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D1E7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D1E7A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28EB" w14:textId="77777777" w:rsidR="0056569A" w:rsidRDefault="0056569A">
      <w:r>
        <w:separator/>
      </w:r>
    </w:p>
    <w:p w14:paraId="4C329098" w14:textId="77777777" w:rsidR="0056569A" w:rsidRDefault="0056569A"/>
  </w:footnote>
  <w:footnote w:type="continuationSeparator" w:id="0">
    <w:p w14:paraId="585424D8" w14:textId="77777777" w:rsidR="0056569A" w:rsidRDefault="0056569A">
      <w:r>
        <w:continuationSeparator/>
      </w:r>
    </w:p>
    <w:p w14:paraId="2F166257" w14:textId="77777777" w:rsidR="0056569A" w:rsidRDefault="00565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21494C4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10183B9A" w:rsidR="009210BF" w:rsidRPr="006A25F8" w:rsidRDefault="005C47DE" w:rsidP="00BD1E7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 xml:space="preserve">IPM Self-Inspection Checklist in </w:t>
          </w:r>
          <w:r w:rsidR="00BD1E7A">
            <w:rPr>
              <w:kern w:val="32"/>
              <w:sz w:val="24"/>
              <w:szCs w:val="24"/>
              <w:lang w:val="en-GB"/>
            </w:rPr>
            <w:t>Offices</w:t>
          </w:r>
          <w:r w:rsidRPr="005C47DE">
            <w:rPr>
              <w:kern w:val="32"/>
              <w:sz w:val="24"/>
              <w:szCs w:val="24"/>
              <w:lang w:val="en-GB"/>
            </w:rPr>
            <w:t xml:space="preserve"> Facility - Post Treatment</w:t>
          </w:r>
        </w:p>
      </w:tc>
    </w:tr>
  </w:tbl>
  <w:p w14:paraId="0FE4F66F" w14:textId="3A9BE67D" w:rsidR="009210BF" w:rsidRPr="00AC1B11" w:rsidRDefault="005631CB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68400" wp14:editId="5D89D86B">
          <wp:simplePos x="0" y="0"/>
          <wp:positionH relativeFrom="column">
            <wp:posOffset>-247650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6F2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047B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1CB"/>
    <w:rsid w:val="00564C19"/>
    <w:rsid w:val="005650DC"/>
    <w:rsid w:val="0056510D"/>
    <w:rsid w:val="0056569A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E7A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B9D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A2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7C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E0D839A6-C708-4D97-A8F0-7BC0DE589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EOM-ZO0-TP-000233 Rev 001</dc:subject>
  <dc:creator>Rivamonte, Leonnito (RMP)</dc:creator>
  <cp:keywords>ᅟ</cp:keywords>
  <cp:lastModifiedBy>Jancil Saldhana</cp:lastModifiedBy>
  <cp:revision>42</cp:revision>
  <cp:lastPrinted>2017-10-17T10:11:00Z</cp:lastPrinted>
  <dcterms:created xsi:type="dcterms:W3CDTF">2019-12-16T06:44:00Z</dcterms:created>
  <dcterms:modified xsi:type="dcterms:W3CDTF">2021-08-21T06:02:00Z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